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30" w:rsidRPr="00E22458" w:rsidRDefault="00E22458">
      <w:pPr>
        <w:rPr>
          <w:b/>
        </w:rPr>
      </w:pPr>
      <w:proofErr w:type="spellStart"/>
      <w:r w:rsidRPr="00E22458">
        <w:rPr>
          <w:b/>
        </w:rPr>
        <w:t>TeamWork</w:t>
      </w:r>
      <w:proofErr w:type="spellEnd"/>
      <w:r w:rsidRPr="00E22458">
        <w:rPr>
          <w:b/>
        </w:rPr>
        <w:t xml:space="preserve"> Self/Group Evaluation Sheet—English 400</w:t>
      </w:r>
      <w:r w:rsidRPr="00E22458">
        <w:rPr>
          <w:b/>
        </w:rPr>
        <w:tab/>
      </w:r>
      <w:r w:rsidRPr="00E22458">
        <w:rPr>
          <w:b/>
        </w:rPr>
        <w:tab/>
        <w:t>Your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54"/>
        <w:gridCol w:w="2078"/>
        <w:gridCol w:w="2078"/>
        <w:gridCol w:w="2078"/>
      </w:tblGrid>
      <w:tr w:rsidR="00A21830" w:rsidRPr="00213ECA" w:rsidTr="00213ECA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A21830" w:rsidRPr="00213ECA" w:rsidRDefault="00A21830" w:rsidP="00A21830">
            <w:pPr>
              <w:jc w:val="center"/>
              <w:rPr>
                <w:b/>
                <w:sz w:val="28"/>
                <w:szCs w:val="28"/>
              </w:rPr>
            </w:pPr>
            <w:r w:rsidRPr="00213ECA">
              <w:rPr>
                <w:b/>
                <w:sz w:val="28"/>
                <w:szCs w:val="28"/>
              </w:rPr>
              <w:t>Rate</w:t>
            </w:r>
            <w:r w:rsidR="00213ECA" w:rsidRPr="00213ECA">
              <w:rPr>
                <w:b/>
                <w:sz w:val="28"/>
                <w:szCs w:val="28"/>
              </w:rPr>
              <w:t xml:space="preserve"> each teammate</w:t>
            </w:r>
            <w:r w:rsidR="00213ECA">
              <w:rPr>
                <w:b/>
                <w:sz w:val="28"/>
                <w:szCs w:val="28"/>
              </w:rPr>
              <w:t>:</w:t>
            </w:r>
            <w:r w:rsidRPr="00213ECA">
              <w:rPr>
                <w:b/>
                <w:sz w:val="28"/>
                <w:szCs w:val="28"/>
              </w:rPr>
              <w:t xml:space="preserve"> 4 (strongly agree), 3 </w:t>
            </w:r>
            <w:r w:rsidR="00E22458" w:rsidRPr="00213ECA">
              <w:rPr>
                <w:b/>
                <w:sz w:val="28"/>
                <w:szCs w:val="28"/>
              </w:rPr>
              <w:t>(</w:t>
            </w:r>
            <w:r w:rsidRPr="00213ECA">
              <w:rPr>
                <w:b/>
                <w:sz w:val="28"/>
                <w:szCs w:val="28"/>
              </w:rPr>
              <w:t>agree</w:t>
            </w:r>
            <w:r w:rsidR="00E22458" w:rsidRPr="00213ECA">
              <w:rPr>
                <w:b/>
                <w:sz w:val="28"/>
                <w:szCs w:val="28"/>
              </w:rPr>
              <w:t>)</w:t>
            </w:r>
            <w:r w:rsidRPr="00213ECA">
              <w:rPr>
                <w:b/>
                <w:sz w:val="28"/>
                <w:szCs w:val="28"/>
              </w:rPr>
              <w:t>, 2 (disagree),  1 (strongly disagree)</w:t>
            </w:r>
          </w:p>
        </w:tc>
      </w:tr>
      <w:tr w:rsidR="00A21830" w:rsidRPr="00A21830" w:rsidTr="00213ECA">
        <w:tc>
          <w:tcPr>
            <w:tcW w:w="2628" w:type="dxa"/>
            <w:shd w:val="pct10" w:color="auto" w:fill="auto"/>
          </w:tcPr>
          <w:p w:rsidR="00A21830" w:rsidRPr="00A21830" w:rsidRDefault="00E22458">
            <w:pPr>
              <w:rPr>
                <w:b/>
              </w:rPr>
            </w:pPr>
            <w:r>
              <w:rPr>
                <w:b/>
              </w:rPr>
              <w:t>List teammate’s name</w:t>
            </w:r>
          </w:p>
        </w:tc>
        <w:tc>
          <w:tcPr>
            <w:tcW w:w="2154" w:type="dxa"/>
            <w:shd w:val="pct10" w:color="auto" w:fill="auto"/>
          </w:tcPr>
          <w:p w:rsidR="00A21830" w:rsidRPr="00A21830" w:rsidRDefault="00E22458" w:rsidP="00E22458">
            <w:pPr>
              <w:rPr>
                <w:b/>
              </w:rPr>
            </w:pPr>
            <w:r>
              <w:rPr>
                <w:b/>
              </w:rPr>
              <w:t>YOU</w:t>
            </w:r>
            <w:r w:rsidR="00A21830" w:rsidRPr="00A21830">
              <w:rPr>
                <w:b/>
              </w:rPr>
              <w:t>:</w:t>
            </w:r>
          </w:p>
        </w:tc>
        <w:tc>
          <w:tcPr>
            <w:tcW w:w="2078" w:type="dxa"/>
            <w:shd w:val="pct10" w:color="auto" w:fill="auto"/>
          </w:tcPr>
          <w:p w:rsidR="00A21830" w:rsidRPr="00A21830" w:rsidRDefault="00A21830" w:rsidP="00DA6D14">
            <w:pPr>
              <w:rPr>
                <w:b/>
              </w:rPr>
            </w:pPr>
          </w:p>
        </w:tc>
        <w:tc>
          <w:tcPr>
            <w:tcW w:w="2078" w:type="dxa"/>
            <w:shd w:val="pct10" w:color="auto" w:fill="auto"/>
          </w:tcPr>
          <w:p w:rsidR="00A21830" w:rsidRPr="00A21830" w:rsidRDefault="00A21830" w:rsidP="00DA6D14">
            <w:pPr>
              <w:rPr>
                <w:b/>
              </w:rPr>
            </w:pPr>
          </w:p>
        </w:tc>
        <w:tc>
          <w:tcPr>
            <w:tcW w:w="2078" w:type="dxa"/>
            <w:shd w:val="pct10" w:color="auto" w:fill="auto"/>
          </w:tcPr>
          <w:p w:rsidR="00A21830" w:rsidRPr="00A21830" w:rsidRDefault="00A21830" w:rsidP="00DA6D14">
            <w:pPr>
              <w:rPr>
                <w:b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>
            <w:pPr>
              <w:rPr>
                <w:sz w:val="22"/>
              </w:rPr>
            </w:pPr>
            <w:r w:rsidRPr="00213ECA">
              <w:rPr>
                <w:sz w:val="22"/>
              </w:rPr>
              <w:t>Took initiative in planning the project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 w:rsidP="00E22458">
            <w:pPr>
              <w:rPr>
                <w:sz w:val="22"/>
              </w:rPr>
            </w:pPr>
            <w:r w:rsidRPr="00213ECA">
              <w:rPr>
                <w:sz w:val="22"/>
              </w:rPr>
              <w:t xml:space="preserve">Was punctual in attending scheduled group </w:t>
            </w:r>
            <w:r w:rsidR="00E22458" w:rsidRPr="00213ECA">
              <w:rPr>
                <w:sz w:val="22"/>
              </w:rPr>
              <w:t>meetings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>
            <w:pPr>
              <w:rPr>
                <w:sz w:val="22"/>
              </w:rPr>
            </w:pPr>
            <w:r w:rsidRPr="00213ECA">
              <w:rPr>
                <w:sz w:val="22"/>
              </w:rPr>
              <w:t>Contributed meaningfully to group discussions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>
            <w:pPr>
              <w:rPr>
                <w:sz w:val="22"/>
              </w:rPr>
            </w:pPr>
            <w:r w:rsidRPr="00213ECA">
              <w:rPr>
                <w:sz w:val="22"/>
              </w:rPr>
              <w:t>Completed group assignments on time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 w:rsidP="00A21830">
            <w:pPr>
              <w:rPr>
                <w:sz w:val="22"/>
              </w:rPr>
            </w:pPr>
            <w:r w:rsidRPr="00213ECA">
              <w:rPr>
                <w:sz w:val="22"/>
              </w:rPr>
              <w:t>Completed work in a quality manner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E22458">
        <w:tc>
          <w:tcPr>
            <w:tcW w:w="2628" w:type="dxa"/>
          </w:tcPr>
          <w:p w:rsidR="00A21830" w:rsidRPr="00213ECA" w:rsidRDefault="00A21830" w:rsidP="00E22458">
            <w:pPr>
              <w:rPr>
                <w:sz w:val="22"/>
              </w:rPr>
            </w:pPr>
            <w:r w:rsidRPr="00213ECA">
              <w:rPr>
                <w:sz w:val="22"/>
              </w:rPr>
              <w:t xml:space="preserve">Demonstrated a cooperative </w:t>
            </w:r>
            <w:r w:rsidR="00E22458" w:rsidRPr="00213ECA">
              <w:rPr>
                <w:sz w:val="22"/>
              </w:rPr>
              <w:t>&amp;</w:t>
            </w:r>
            <w:r w:rsidRPr="00213ECA">
              <w:rPr>
                <w:sz w:val="22"/>
              </w:rPr>
              <w:t xml:space="preserve"> supportive manner</w:t>
            </w:r>
          </w:p>
        </w:tc>
        <w:tc>
          <w:tcPr>
            <w:tcW w:w="2154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A21830" w:rsidRPr="00213ECA" w:rsidRDefault="00A21830">
            <w:pPr>
              <w:rPr>
                <w:sz w:val="22"/>
              </w:rPr>
            </w:pPr>
          </w:p>
        </w:tc>
      </w:tr>
      <w:tr w:rsidR="00A21830" w:rsidRPr="00213ECA" w:rsidTr="00213ECA">
        <w:tc>
          <w:tcPr>
            <w:tcW w:w="2628" w:type="dxa"/>
            <w:tcBorders>
              <w:bottom w:val="single" w:sz="4" w:space="0" w:color="auto"/>
            </w:tcBorders>
          </w:tcPr>
          <w:p w:rsidR="00A21830" w:rsidRPr="00213ECA" w:rsidRDefault="00A21830" w:rsidP="00E22458">
            <w:pPr>
              <w:rPr>
                <w:sz w:val="22"/>
              </w:rPr>
            </w:pPr>
            <w:r w:rsidRPr="00213ECA">
              <w:rPr>
                <w:sz w:val="22"/>
              </w:rPr>
              <w:t xml:space="preserve">Contributed to the </w:t>
            </w:r>
            <w:r w:rsidR="00E22458" w:rsidRPr="00213ECA">
              <w:rPr>
                <w:sz w:val="22"/>
              </w:rPr>
              <w:t xml:space="preserve">project’s </w:t>
            </w:r>
            <w:r w:rsidRPr="00213ECA">
              <w:rPr>
                <w:sz w:val="22"/>
              </w:rPr>
              <w:t xml:space="preserve">overall success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21830" w:rsidRPr="00213ECA" w:rsidRDefault="00A21830" w:rsidP="005E130F">
            <w:pPr>
              <w:rPr>
                <w:sz w:val="22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Pr="00213ECA" w:rsidRDefault="00A21830" w:rsidP="005E130F">
            <w:pPr>
              <w:rPr>
                <w:sz w:val="22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Pr="00213ECA" w:rsidRDefault="00A21830" w:rsidP="005E130F">
            <w:pPr>
              <w:rPr>
                <w:sz w:val="22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Pr="00213ECA" w:rsidRDefault="00A21830" w:rsidP="005E130F">
            <w:pPr>
              <w:rPr>
                <w:sz w:val="22"/>
              </w:rPr>
            </w:pPr>
          </w:p>
        </w:tc>
      </w:tr>
      <w:tr w:rsidR="00A21830" w:rsidRPr="00E22458" w:rsidTr="00213ECA">
        <w:tc>
          <w:tcPr>
            <w:tcW w:w="2628" w:type="dxa"/>
            <w:shd w:val="pct10" w:color="auto" w:fill="auto"/>
          </w:tcPr>
          <w:p w:rsidR="00A21830" w:rsidRPr="00E22458" w:rsidRDefault="00A21830" w:rsidP="005E130F">
            <w:pPr>
              <w:rPr>
                <w:b/>
              </w:rPr>
            </w:pPr>
            <w:r w:rsidRPr="00E22458">
              <w:rPr>
                <w:b/>
              </w:rPr>
              <w:t>TOTAL</w:t>
            </w:r>
          </w:p>
        </w:tc>
        <w:tc>
          <w:tcPr>
            <w:tcW w:w="2154" w:type="dxa"/>
            <w:shd w:val="pct10" w:color="auto" w:fill="auto"/>
          </w:tcPr>
          <w:p w:rsidR="00A21830" w:rsidRPr="00E22458" w:rsidRDefault="00A21830" w:rsidP="005E130F">
            <w:pPr>
              <w:rPr>
                <w:b/>
              </w:rPr>
            </w:pPr>
          </w:p>
        </w:tc>
        <w:tc>
          <w:tcPr>
            <w:tcW w:w="2078" w:type="dxa"/>
            <w:shd w:val="pct10" w:color="auto" w:fill="auto"/>
          </w:tcPr>
          <w:p w:rsidR="00A21830" w:rsidRPr="00E22458" w:rsidRDefault="00A21830" w:rsidP="005E130F">
            <w:pPr>
              <w:rPr>
                <w:b/>
              </w:rPr>
            </w:pPr>
          </w:p>
        </w:tc>
        <w:tc>
          <w:tcPr>
            <w:tcW w:w="2078" w:type="dxa"/>
            <w:shd w:val="pct10" w:color="auto" w:fill="auto"/>
          </w:tcPr>
          <w:p w:rsidR="00A21830" w:rsidRPr="00E22458" w:rsidRDefault="00A21830" w:rsidP="005E130F">
            <w:pPr>
              <w:rPr>
                <w:b/>
              </w:rPr>
            </w:pPr>
          </w:p>
        </w:tc>
        <w:tc>
          <w:tcPr>
            <w:tcW w:w="2078" w:type="dxa"/>
            <w:shd w:val="pct10" w:color="auto" w:fill="auto"/>
          </w:tcPr>
          <w:p w:rsidR="00A21830" w:rsidRPr="00E22458" w:rsidRDefault="00A21830" w:rsidP="005E130F">
            <w:pPr>
              <w:rPr>
                <w:b/>
              </w:rPr>
            </w:pPr>
          </w:p>
        </w:tc>
      </w:tr>
      <w:tr w:rsidR="00A21830" w:rsidTr="00E22458">
        <w:tc>
          <w:tcPr>
            <w:tcW w:w="2628" w:type="dxa"/>
          </w:tcPr>
          <w:p w:rsidR="00A21830" w:rsidRDefault="00E22458" w:rsidP="005E130F">
            <w:r>
              <w:t>List teammate’s two main contributions to the group</w:t>
            </w:r>
          </w:p>
        </w:tc>
        <w:tc>
          <w:tcPr>
            <w:tcW w:w="2154" w:type="dxa"/>
          </w:tcPr>
          <w:p w:rsidR="00A21830" w:rsidRDefault="00A21830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213ECA" w:rsidRDefault="00213ECA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</w:tc>
        <w:tc>
          <w:tcPr>
            <w:tcW w:w="2078" w:type="dxa"/>
          </w:tcPr>
          <w:p w:rsidR="00A21830" w:rsidRDefault="00A21830" w:rsidP="005E130F"/>
        </w:tc>
        <w:tc>
          <w:tcPr>
            <w:tcW w:w="2078" w:type="dxa"/>
          </w:tcPr>
          <w:p w:rsidR="00A21830" w:rsidRDefault="00A21830" w:rsidP="005E130F"/>
        </w:tc>
        <w:tc>
          <w:tcPr>
            <w:tcW w:w="2078" w:type="dxa"/>
          </w:tcPr>
          <w:p w:rsidR="00A21830" w:rsidRDefault="00A21830" w:rsidP="005E130F"/>
        </w:tc>
      </w:tr>
      <w:tr w:rsidR="00A21830" w:rsidTr="00213ECA">
        <w:tc>
          <w:tcPr>
            <w:tcW w:w="2628" w:type="dxa"/>
            <w:tcBorders>
              <w:bottom w:val="single" w:sz="4" w:space="0" w:color="auto"/>
            </w:tcBorders>
          </w:tcPr>
          <w:p w:rsidR="00A21830" w:rsidRDefault="00E22458" w:rsidP="005E130F">
            <w:r>
              <w:t>List teammates two main weaknesses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21830" w:rsidRDefault="00A21830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  <w:p w:rsidR="00E22458" w:rsidRDefault="00E22458" w:rsidP="005E130F"/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Default="00A21830" w:rsidP="005E130F"/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Default="00A21830" w:rsidP="005E130F"/>
        </w:tc>
        <w:tc>
          <w:tcPr>
            <w:tcW w:w="2078" w:type="dxa"/>
            <w:tcBorders>
              <w:bottom w:val="single" w:sz="4" w:space="0" w:color="auto"/>
            </w:tcBorders>
          </w:tcPr>
          <w:p w:rsidR="00A21830" w:rsidRDefault="00A21830" w:rsidP="005E130F"/>
        </w:tc>
      </w:tr>
      <w:tr w:rsidR="00A21830" w:rsidTr="00213ECA">
        <w:tc>
          <w:tcPr>
            <w:tcW w:w="2628" w:type="dxa"/>
            <w:shd w:val="pct10" w:color="auto" w:fill="auto"/>
          </w:tcPr>
          <w:p w:rsidR="00A21830" w:rsidRPr="00E22458" w:rsidRDefault="00E22458" w:rsidP="005E130F">
            <w:pPr>
              <w:rPr>
                <w:sz w:val="20"/>
                <w:szCs w:val="20"/>
              </w:rPr>
            </w:pPr>
            <w:r w:rsidRPr="00E22458">
              <w:rPr>
                <w:sz w:val="20"/>
                <w:szCs w:val="20"/>
              </w:rPr>
              <w:t xml:space="preserve">What percentage of the work (out of 100 </w:t>
            </w:r>
            <w:proofErr w:type="gramStart"/>
            <w:r w:rsidRPr="00E22458">
              <w:rPr>
                <w:sz w:val="20"/>
                <w:szCs w:val="20"/>
              </w:rPr>
              <w:t>total</w:t>
            </w:r>
            <w:proofErr w:type="gramEnd"/>
            <w:r w:rsidRPr="00E22458">
              <w:rPr>
                <w:sz w:val="20"/>
                <w:szCs w:val="20"/>
              </w:rPr>
              <w:t>) did each team member contribute?</w:t>
            </w:r>
          </w:p>
        </w:tc>
        <w:tc>
          <w:tcPr>
            <w:tcW w:w="2154" w:type="dxa"/>
            <w:shd w:val="pct10" w:color="auto" w:fill="auto"/>
          </w:tcPr>
          <w:p w:rsidR="00A21830" w:rsidRDefault="00A21830" w:rsidP="005E130F"/>
        </w:tc>
        <w:tc>
          <w:tcPr>
            <w:tcW w:w="2078" w:type="dxa"/>
            <w:shd w:val="pct10" w:color="auto" w:fill="auto"/>
          </w:tcPr>
          <w:p w:rsidR="00A21830" w:rsidRDefault="00A21830" w:rsidP="005E130F"/>
        </w:tc>
        <w:tc>
          <w:tcPr>
            <w:tcW w:w="2078" w:type="dxa"/>
            <w:shd w:val="pct10" w:color="auto" w:fill="auto"/>
          </w:tcPr>
          <w:p w:rsidR="00A21830" w:rsidRDefault="00A21830" w:rsidP="005E130F"/>
        </w:tc>
        <w:tc>
          <w:tcPr>
            <w:tcW w:w="2078" w:type="dxa"/>
            <w:shd w:val="pct10" w:color="auto" w:fill="auto"/>
          </w:tcPr>
          <w:p w:rsidR="00A21830" w:rsidRDefault="00A21830" w:rsidP="005E130F"/>
        </w:tc>
      </w:tr>
    </w:tbl>
    <w:p w:rsidR="00E22458" w:rsidRPr="00213ECA" w:rsidRDefault="00213ECA">
      <w:pPr>
        <w:rPr>
          <w:b/>
        </w:rPr>
      </w:pPr>
      <w:r w:rsidRPr="00213ECA">
        <w:rPr>
          <w:b/>
        </w:rPr>
        <w:lastRenderedPageBreak/>
        <w:t>Overall Group Evaluation:</w:t>
      </w:r>
    </w:p>
    <w:p w:rsidR="00213ECA" w:rsidRPr="00213ECA" w:rsidRDefault="00213ECA"/>
    <w:p w:rsidR="00E22458" w:rsidRPr="00213ECA" w:rsidRDefault="00E22458" w:rsidP="00E22458">
      <w:pPr>
        <w:pStyle w:val="Openquestion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213ECA">
        <w:rPr>
          <w:rFonts w:ascii="Times New Roman" w:hAnsi="Times New Roman"/>
          <w:sz w:val="24"/>
          <w:szCs w:val="24"/>
        </w:rPr>
        <w:t>How effectively did your group work?</w:t>
      </w: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E22458" w:rsidP="00213ECA">
      <w:pPr>
        <w:pStyle w:val="Openquestion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213ECA">
        <w:rPr>
          <w:rFonts w:ascii="Times New Roman" w:hAnsi="Times New Roman"/>
          <w:sz w:val="24"/>
          <w:szCs w:val="24"/>
        </w:rPr>
        <w:t>Identify any problems or disputes that occurred during your interactions.</w:t>
      </w:r>
      <w:r w:rsidR="00213ECA" w:rsidRPr="00213ECA">
        <w:rPr>
          <w:rFonts w:ascii="Times New Roman" w:hAnsi="Times New Roman"/>
          <w:sz w:val="24"/>
          <w:szCs w:val="24"/>
        </w:rPr>
        <w:t xml:space="preserve"> </w:t>
      </w:r>
      <w:r w:rsidR="00213ECA" w:rsidRPr="00213ECA">
        <w:rPr>
          <w:rFonts w:ascii="Times New Roman" w:hAnsi="Times New Roman"/>
          <w:sz w:val="24"/>
          <w:szCs w:val="24"/>
        </w:rPr>
        <w:t>How could disputes have been avoided and/or how they were alleviated or resolved?</w:t>
      </w:r>
    </w:p>
    <w:p w:rsidR="00E22458" w:rsidRPr="00213ECA" w:rsidRDefault="00E22458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213ECA" w:rsidRPr="00213ECA" w:rsidRDefault="00213ECA" w:rsidP="00213ECA">
      <w:pPr>
        <w:pStyle w:val="Openquestion"/>
        <w:spacing w:after="240"/>
        <w:rPr>
          <w:rFonts w:ascii="Times New Roman" w:hAnsi="Times New Roman"/>
          <w:sz w:val="24"/>
          <w:szCs w:val="24"/>
        </w:rPr>
      </w:pPr>
    </w:p>
    <w:p w:rsidR="00E22458" w:rsidRPr="00213ECA" w:rsidRDefault="00213ECA" w:rsidP="00E22458">
      <w:pPr>
        <w:pStyle w:val="Openquestion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213ECA">
        <w:rPr>
          <w:rFonts w:ascii="Times New Roman" w:hAnsi="Times New Roman"/>
          <w:sz w:val="24"/>
          <w:szCs w:val="24"/>
        </w:rPr>
        <w:t xml:space="preserve">Explain how </w:t>
      </w:r>
      <w:r w:rsidR="00E22458" w:rsidRPr="00213ECA">
        <w:rPr>
          <w:rFonts w:ascii="Times New Roman" w:hAnsi="Times New Roman"/>
          <w:sz w:val="24"/>
          <w:szCs w:val="24"/>
        </w:rPr>
        <w:t xml:space="preserve">the group process </w:t>
      </w:r>
      <w:r w:rsidRPr="00213ECA">
        <w:rPr>
          <w:rFonts w:ascii="Times New Roman" w:hAnsi="Times New Roman"/>
          <w:sz w:val="24"/>
          <w:szCs w:val="24"/>
        </w:rPr>
        <w:t xml:space="preserve">did or did not </w:t>
      </w:r>
      <w:r w:rsidR="00E22458" w:rsidRPr="00213ECA">
        <w:rPr>
          <w:rFonts w:ascii="Times New Roman" w:hAnsi="Times New Roman"/>
          <w:sz w:val="24"/>
          <w:szCs w:val="24"/>
        </w:rPr>
        <w:t>have a p</w:t>
      </w:r>
      <w:r w:rsidRPr="00213ECA">
        <w:rPr>
          <w:rFonts w:ascii="Times New Roman" w:hAnsi="Times New Roman"/>
          <w:sz w:val="24"/>
          <w:szCs w:val="24"/>
        </w:rPr>
        <w:t>ositive effect on your learning.</w:t>
      </w:r>
    </w:p>
    <w:p w:rsidR="00E22458" w:rsidRPr="00213ECA" w:rsidRDefault="00E22458"/>
    <w:sectPr w:rsidR="00E22458" w:rsidRPr="00213ECA" w:rsidSect="00A218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58" w:rsidRDefault="00E22458" w:rsidP="00E22458">
      <w:r>
        <w:separator/>
      </w:r>
    </w:p>
  </w:endnote>
  <w:endnote w:type="continuationSeparator" w:id="0">
    <w:p w:rsidR="00E22458" w:rsidRDefault="00E22458" w:rsidP="00E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8" w:rsidRPr="00213ECA" w:rsidRDefault="00E22458">
    <w:pPr>
      <w:pStyle w:val="Footer"/>
      <w:rPr>
        <w:i/>
        <w:sz w:val="20"/>
        <w:szCs w:val="20"/>
      </w:rPr>
    </w:pPr>
    <w:r w:rsidRPr="00213ECA">
      <w:rPr>
        <w:i/>
        <w:sz w:val="20"/>
        <w:szCs w:val="20"/>
      </w:rPr>
      <w:t>Adapted from an evaluation form from Johns Hopkins University.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58" w:rsidRDefault="00E22458" w:rsidP="00E22458">
      <w:r>
        <w:separator/>
      </w:r>
    </w:p>
  </w:footnote>
  <w:footnote w:type="continuationSeparator" w:id="0">
    <w:p w:rsidR="00E22458" w:rsidRDefault="00E22458" w:rsidP="00E2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E22458" w:rsidRDefault="00E22458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9708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9708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E22458" w:rsidRDefault="00E224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602"/>
    <w:multiLevelType w:val="hybridMultilevel"/>
    <w:tmpl w:val="54AA7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0"/>
    <w:rsid w:val="00213ECA"/>
    <w:rsid w:val="00554580"/>
    <w:rsid w:val="00A21830"/>
    <w:rsid w:val="00B9708C"/>
    <w:rsid w:val="00E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enquestion">
    <w:name w:val="Open question"/>
    <w:basedOn w:val="Normal"/>
    <w:rsid w:val="00E22458"/>
    <w:pPr>
      <w:widowControl w:val="0"/>
      <w:tabs>
        <w:tab w:val="right" w:leader="underscore" w:pos="6624"/>
      </w:tabs>
      <w:spacing w:before="60" w:after="40"/>
    </w:pPr>
    <w:rPr>
      <w:rFonts w:ascii="Arial" w:hAnsi="Arial"/>
      <w:snapToGrid w:val="0"/>
      <w:sz w:val="19"/>
      <w:szCs w:val="20"/>
    </w:rPr>
  </w:style>
  <w:style w:type="paragraph" w:styleId="Header">
    <w:name w:val="header"/>
    <w:basedOn w:val="Normal"/>
    <w:link w:val="HeaderChar"/>
    <w:uiPriority w:val="99"/>
    <w:rsid w:val="00E2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58"/>
    <w:rPr>
      <w:sz w:val="24"/>
      <w:szCs w:val="24"/>
    </w:rPr>
  </w:style>
  <w:style w:type="paragraph" w:styleId="Footer">
    <w:name w:val="footer"/>
    <w:basedOn w:val="Normal"/>
    <w:link w:val="FooterChar"/>
    <w:rsid w:val="00E2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2458"/>
    <w:rPr>
      <w:sz w:val="24"/>
      <w:szCs w:val="24"/>
    </w:rPr>
  </w:style>
  <w:style w:type="paragraph" w:styleId="BalloonText">
    <w:name w:val="Balloon Text"/>
    <w:basedOn w:val="Normal"/>
    <w:link w:val="BalloonTextChar"/>
    <w:rsid w:val="00213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enquestion">
    <w:name w:val="Open question"/>
    <w:basedOn w:val="Normal"/>
    <w:rsid w:val="00E22458"/>
    <w:pPr>
      <w:widowControl w:val="0"/>
      <w:tabs>
        <w:tab w:val="right" w:leader="underscore" w:pos="6624"/>
      </w:tabs>
      <w:spacing w:before="60" w:after="40"/>
    </w:pPr>
    <w:rPr>
      <w:rFonts w:ascii="Arial" w:hAnsi="Arial"/>
      <w:snapToGrid w:val="0"/>
      <w:sz w:val="19"/>
      <w:szCs w:val="20"/>
    </w:rPr>
  </w:style>
  <w:style w:type="paragraph" w:styleId="Header">
    <w:name w:val="header"/>
    <w:basedOn w:val="Normal"/>
    <w:link w:val="HeaderChar"/>
    <w:uiPriority w:val="99"/>
    <w:rsid w:val="00E2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58"/>
    <w:rPr>
      <w:sz w:val="24"/>
      <w:szCs w:val="24"/>
    </w:rPr>
  </w:style>
  <w:style w:type="paragraph" w:styleId="Footer">
    <w:name w:val="footer"/>
    <w:basedOn w:val="Normal"/>
    <w:link w:val="FooterChar"/>
    <w:rsid w:val="00E2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2458"/>
    <w:rPr>
      <w:sz w:val="24"/>
      <w:szCs w:val="24"/>
    </w:rPr>
  </w:style>
  <w:style w:type="paragraph" w:styleId="BalloonText">
    <w:name w:val="Balloon Text"/>
    <w:basedOn w:val="Normal"/>
    <w:link w:val="BalloonTextChar"/>
    <w:rsid w:val="00213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3B12EDC6.dotm</Template>
  <TotalTime>125</TotalTime>
  <Pages>2</Pages>
  <Words>145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College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Hale</dc:creator>
  <cp:lastModifiedBy>Rob Hale</cp:lastModifiedBy>
  <cp:revision>1</cp:revision>
  <cp:lastPrinted>2012-02-14T19:48:00Z</cp:lastPrinted>
  <dcterms:created xsi:type="dcterms:W3CDTF">2012-02-14T19:17:00Z</dcterms:created>
  <dcterms:modified xsi:type="dcterms:W3CDTF">2012-02-14T21:24:00Z</dcterms:modified>
</cp:coreProperties>
</file>